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15" w:rsidRDefault="00644915" w:rsidP="00644915">
      <w:pPr>
        <w:spacing w:line="239" w:lineRule="auto"/>
        <w:ind w:left="1760"/>
        <w:rPr>
          <w:rFonts w:ascii="Arial" w:eastAsia="Arial" w:hAnsi="Arial"/>
          <w:b/>
          <w:sz w:val="26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b/>
          <w:sz w:val="26"/>
        </w:rPr>
        <w:t>Ministero dell’Istruzione dell’Università e della Ricerca</w:t>
      </w:r>
    </w:p>
    <w:p w:rsidR="00644915" w:rsidRDefault="00644915" w:rsidP="00644915">
      <w:pPr>
        <w:spacing w:line="239" w:lineRule="auto"/>
        <w:ind w:left="2660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noProof/>
          <w:sz w:val="26"/>
        </w:rPr>
        <w:drawing>
          <wp:anchor distT="0" distB="0" distL="114300" distR="114300" simplePos="0" relativeHeight="251659264" behindDoc="1" locked="0" layoutInCell="0" allowOverlap="1" wp14:anchorId="2567492A" wp14:editId="066E871C">
            <wp:simplePos x="0" y="0"/>
            <wp:positionH relativeFrom="column">
              <wp:posOffset>144145</wp:posOffset>
            </wp:positionH>
            <wp:positionV relativeFrom="paragraph">
              <wp:posOffset>-635</wp:posOffset>
            </wp:positionV>
            <wp:extent cx="661670" cy="652145"/>
            <wp:effectExtent l="0" t="0" r="0" b="0"/>
            <wp:wrapNone/>
            <wp:docPr id="8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26"/>
        </w:rPr>
        <w:drawing>
          <wp:anchor distT="0" distB="0" distL="114300" distR="114300" simplePos="0" relativeHeight="251660288" behindDoc="1" locked="0" layoutInCell="0" allowOverlap="1" wp14:anchorId="5941EF26" wp14:editId="51806490">
            <wp:simplePos x="0" y="0"/>
            <wp:positionH relativeFrom="column">
              <wp:posOffset>5193030</wp:posOffset>
            </wp:positionH>
            <wp:positionV relativeFrom="paragraph">
              <wp:posOffset>-41910</wp:posOffset>
            </wp:positionV>
            <wp:extent cx="781685" cy="1242060"/>
            <wp:effectExtent l="0" t="0" r="0" b="0"/>
            <wp:wrapNone/>
            <wp:docPr id="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26"/>
        </w:rPr>
        <w:t>Istituto Comprensivo “Bozzini – Fasani”</w:t>
      </w:r>
    </w:p>
    <w:p w:rsidR="00644915" w:rsidRDefault="00644915" w:rsidP="00644915">
      <w:pPr>
        <w:spacing w:line="239" w:lineRule="auto"/>
        <w:ind w:left="31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Via Raffaello - 71036 LUCERA</w:t>
      </w: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1312" behindDoc="1" locked="0" layoutInCell="0" allowOverlap="1" wp14:anchorId="459EC766" wp14:editId="77545AC9">
            <wp:simplePos x="0" y="0"/>
            <wp:positionH relativeFrom="column">
              <wp:posOffset>146050</wp:posOffset>
            </wp:positionH>
            <wp:positionV relativeFrom="paragraph">
              <wp:posOffset>73660</wp:posOffset>
            </wp:positionV>
            <wp:extent cx="4450080" cy="780415"/>
            <wp:effectExtent l="0" t="0" r="0" b="0"/>
            <wp:wrapNone/>
            <wp:docPr id="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3360" behindDoc="1" locked="0" layoutInCell="0" allowOverlap="1" wp14:anchorId="7A2BBCD7" wp14:editId="7AF86CA1">
            <wp:simplePos x="0" y="0"/>
            <wp:positionH relativeFrom="column">
              <wp:posOffset>146050</wp:posOffset>
            </wp:positionH>
            <wp:positionV relativeFrom="paragraph">
              <wp:posOffset>73660</wp:posOffset>
            </wp:positionV>
            <wp:extent cx="4450080" cy="780415"/>
            <wp:effectExtent l="0" t="0" r="0" b="0"/>
            <wp:wrapNone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0" w:lineRule="atLeast"/>
        <w:ind w:left="220"/>
        <w:rPr>
          <w:rFonts w:ascii="Arial" w:eastAsia="Arial" w:hAnsi="Arial"/>
          <w:b/>
          <w:color w:val="17365D"/>
          <w:sz w:val="18"/>
        </w:rPr>
      </w:pPr>
      <w:r>
        <w:rPr>
          <w:rFonts w:ascii="Arial" w:eastAsia="Arial" w:hAnsi="Arial"/>
          <w:b/>
          <w:color w:val="17365D"/>
          <w:sz w:val="18"/>
        </w:rPr>
        <w:t xml:space="preserve">Convenzione Internazionale ONU dei Diritti dell’Infanzia: 20/11/ 1989 ratificata dall’Italia con la </w:t>
      </w:r>
      <w:proofErr w:type="gramStart"/>
      <w:r>
        <w:rPr>
          <w:rFonts w:ascii="Arial" w:eastAsia="Arial" w:hAnsi="Arial"/>
          <w:b/>
          <w:color w:val="17365D"/>
          <w:sz w:val="18"/>
        </w:rPr>
        <w:t>L .</w:t>
      </w:r>
      <w:proofErr w:type="gramEnd"/>
      <w:r>
        <w:rPr>
          <w:rFonts w:ascii="Arial" w:eastAsia="Arial" w:hAnsi="Arial"/>
          <w:b/>
          <w:color w:val="17365D"/>
          <w:sz w:val="18"/>
        </w:rPr>
        <w:t xml:space="preserve"> 176/1991.</w:t>
      </w:r>
    </w:p>
    <w:p w:rsidR="00644915" w:rsidRDefault="00644915" w:rsidP="00644915">
      <w:pPr>
        <w:pBdr>
          <w:bottom w:val="single" w:sz="12" w:space="1" w:color="auto"/>
        </w:pBdr>
        <w:spacing w:line="17" w:lineRule="exact"/>
        <w:rPr>
          <w:rFonts w:ascii="Times New Roman" w:eastAsia="Times New Roman" w:hAnsi="Times New Roman"/>
          <w:sz w:val="24"/>
        </w:rPr>
      </w:pPr>
    </w:p>
    <w:p w:rsidR="00E0509E" w:rsidRPr="00830FE7" w:rsidRDefault="006278C7" w:rsidP="00FB643E">
      <w:pPr>
        <w:spacing w:line="276" w:lineRule="auto"/>
        <w:ind w:right="420"/>
        <w:rPr>
          <w:rFonts w:asciiTheme="minorBidi" w:eastAsia="Times New Roman" w:hAnsiTheme="minorBidi" w:cstheme="minorBidi"/>
          <w:b/>
          <w:sz w:val="12"/>
          <w:szCs w:val="12"/>
        </w:rPr>
      </w:pPr>
      <w:r w:rsidRPr="004E3808">
        <w:rPr>
          <w:rFonts w:asciiTheme="minorBidi" w:eastAsia="Times New Roman" w:hAnsiTheme="minorBidi" w:cstheme="minorBidi"/>
          <w:b/>
          <w:sz w:val="22"/>
          <w:szCs w:val="22"/>
        </w:rPr>
        <w:t xml:space="preserve">     </w:t>
      </w:r>
      <w:r w:rsidR="00644915" w:rsidRPr="004E3808">
        <w:rPr>
          <w:rFonts w:asciiTheme="minorBidi" w:eastAsia="Times New Roman" w:hAnsiTheme="minorBidi" w:cstheme="minorBidi"/>
          <w:b/>
          <w:sz w:val="22"/>
          <w:szCs w:val="22"/>
        </w:rPr>
        <w:t xml:space="preserve">   </w:t>
      </w:r>
      <w:r w:rsidR="00644915" w:rsidRPr="004E3808"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="00644915" w:rsidRPr="004E3808"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Pr="004E3808">
        <w:rPr>
          <w:rFonts w:asciiTheme="minorBidi" w:eastAsia="Times New Roman" w:hAnsiTheme="minorBidi" w:cstheme="minorBidi"/>
          <w:b/>
          <w:sz w:val="22"/>
          <w:szCs w:val="22"/>
        </w:rPr>
        <w:t xml:space="preserve"> </w:t>
      </w:r>
      <w:r w:rsidR="00644915" w:rsidRPr="004E3808">
        <w:rPr>
          <w:rFonts w:asciiTheme="minorBidi" w:eastAsia="Times New Roman" w:hAnsiTheme="minorBidi" w:cstheme="minorBidi"/>
          <w:b/>
          <w:sz w:val="22"/>
          <w:szCs w:val="22"/>
        </w:rPr>
        <w:t xml:space="preserve">   </w:t>
      </w:r>
    </w:p>
    <w:p w:rsidR="00FB643E" w:rsidRDefault="00FB643E" w:rsidP="00FB643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Circolare n.</w:t>
      </w:r>
      <w:r w:rsidR="00997D50">
        <w:rPr>
          <w:b/>
          <w:bCs/>
          <w:color w:val="FF0000"/>
          <w:sz w:val="26"/>
          <w:szCs w:val="26"/>
        </w:rPr>
        <w:t xml:space="preserve"> </w:t>
      </w:r>
      <w:r w:rsidR="00997D50" w:rsidRPr="00220622">
        <w:rPr>
          <w:b/>
          <w:bCs/>
          <w:sz w:val="24"/>
          <w:szCs w:val="24"/>
        </w:rPr>
        <w:t>120</w:t>
      </w:r>
    </w:p>
    <w:p w:rsidR="00FB643E" w:rsidRDefault="00FB643E" w:rsidP="00FB643E">
      <w:pPr>
        <w:rPr>
          <w:b/>
          <w:bCs/>
          <w:sz w:val="26"/>
          <w:szCs w:val="26"/>
        </w:rPr>
      </w:pPr>
    </w:p>
    <w:p w:rsidR="00FB643E" w:rsidRDefault="00FB643E" w:rsidP="00FB643E">
      <w:pPr>
        <w:tabs>
          <w:tab w:val="left" w:pos="5387"/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Ai docenti</w:t>
      </w:r>
    </w:p>
    <w:p w:rsidR="00FB643E" w:rsidRDefault="00FB643E" w:rsidP="00FB643E">
      <w:pPr>
        <w:tabs>
          <w:tab w:val="left" w:pos="5387"/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Scuola Primaria</w:t>
      </w:r>
    </w:p>
    <w:p w:rsidR="00FB643E" w:rsidRDefault="00FB643E" w:rsidP="00FB643E">
      <w:pPr>
        <w:tabs>
          <w:tab w:val="left" w:pos="5387"/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Ai genitori rappresentanti</w:t>
      </w:r>
    </w:p>
    <w:p w:rsidR="00FB643E" w:rsidRDefault="00FB643E" w:rsidP="00FB643E">
      <w:pPr>
        <w:tabs>
          <w:tab w:val="left" w:pos="5387"/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Al DSGA</w:t>
      </w:r>
    </w:p>
    <w:p w:rsidR="00FB643E" w:rsidRDefault="00FB643E" w:rsidP="00FB643E">
      <w:pPr>
        <w:tabs>
          <w:tab w:val="left" w:pos="5387"/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Al sito web</w:t>
      </w:r>
      <w:r>
        <w:rPr>
          <w:b/>
          <w:bCs/>
          <w:sz w:val="24"/>
          <w:szCs w:val="24"/>
        </w:rPr>
        <w:tab/>
      </w:r>
    </w:p>
    <w:p w:rsidR="00FB643E" w:rsidRPr="00C260FE" w:rsidRDefault="00FB643E" w:rsidP="00FB643E">
      <w:pPr>
        <w:tabs>
          <w:tab w:val="left" w:pos="5387"/>
        </w:tabs>
        <w:rPr>
          <w:b/>
          <w:sz w:val="12"/>
          <w:szCs w:val="12"/>
        </w:rPr>
      </w:pPr>
      <w:r>
        <w:rPr>
          <w:sz w:val="24"/>
          <w:szCs w:val="24"/>
        </w:rPr>
        <w:tab/>
      </w:r>
    </w:p>
    <w:p w:rsidR="00FB643E" w:rsidRPr="00830FE7" w:rsidRDefault="00FB643E" w:rsidP="00FB643E">
      <w:pPr>
        <w:tabs>
          <w:tab w:val="left" w:pos="5387"/>
        </w:tabs>
        <w:rPr>
          <w:b/>
          <w:bCs/>
          <w:sz w:val="12"/>
          <w:szCs w:val="12"/>
        </w:rPr>
      </w:pPr>
    </w:p>
    <w:p w:rsidR="00FB643E" w:rsidRDefault="00FB643E" w:rsidP="00FB643E">
      <w:pPr>
        <w:tabs>
          <w:tab w:val="left" w:pos="5387"/>
        </w:tabs>
        <w:rPr>
          <w:iCs/>
          <w:sz w:val="24"/>
        </w:rPr>
      </w:pPr>
      <w:r>
        <w:rPr>
          <w:b/>
          <w:bCs/>
          <w:sz w:val="24"/>
        </w:rPr>
        <w:t>Oggetto</w:t>
      </w:r>
      <w:r>
        <w:rPr>
          <w:b/>
          <w:bCs/>
          <w:i/>
          <w:sz w:val="24"/>
        </w:rPr>
        <w:t>:</w:t>
      </w:r>
      <w:r>
        <w:rPr>
          <w:i/>
          <w:sz w:val="24"/>
        </w:rPr>
        <w:t xml:space="preserve"> </w:t>
      </w:r>
      <w:r>
        <w:rPr>
          <w:sz w:val="24"/>
        </w:rPr>
        <w:t xml:space="preserve">Interclasse </w:t>
      </w:r>
      <w:r w:rsidR="00C260FE">
        <w:rPr>
          <w:sz w:val="24"/>
        </w:rPr>
        <w:t>aprile</w:t>
      </w:r>
      <w:r>
        <w:rPr>
          <w:sz w:val="24"/>
        </w:rPr>
        <w:t xml:space="preserve"> 2021.</w:t>
      </w:r>
    </w:p>
    <w:p w:rsidR="00FB643E" w:rsidRPr="00C260FE" w:rsidRDefault="00FB643E" w:rsidP="00FB643E">
      <w:pPr>
        <w:tabs>
          <w:tab w:val="left" w:pos="426"/>
          <w:tab w:val="left" w:pos="5387"/>
        </w:tabs>
        <w:rPr>
          <w:iCs/>
          <w:sz w:val="12"/>
          <w:szCs w:val="12"/>
        </w:rPr>
      </w:pPr>
    </w:p>
    <w:p w:rsidR="00FB643E" w:rsidRDefault="00FB643E" w:rsidP="00FB643E">
      <w:pPr>
        <w:tabs>
          <w:tab w:val="num" w:pos="284"/>
          <w:tab w:val="left" w:pos="5387"/>
        </w:tabs>
        <w:jc w:val="both"/>
        <w:rPr>
          <w:bCs/>
          <w:iCs/>
          <w:sz w:val="24"/>
        </w:rPr>
      </w:pPr>
      <w:r>
        <w:rPr>
          <w:iCs/>
          <w:sz w:val="24"/>
        </w:rPr>
        <w:tab/>
      </w:r>
      <w:r>
        <w:rPr>
          <w:bCs/>
          <w:iCs/>
          <w:sz w:val="24"/>
        </w:rPr>
        <w:t xml:space="preserve">Gli incontri di interclasse si terranno </w:t>
      </w:r>
      <w:r>
        <w:rPr>
          <w:b/>
          <w:bCs/>
          <w:iCs/>
          <w:sz w:val="24"/>
        </w:rPr>
        <w:t>giovedì 8 aprile p.v. dalle ore 16,00 alle ore 18,00</w:t>
      </w:r>
      <w:r>
        <w:rPr>
          <w:bCs/>
          <w:iCs/>
          <w:sz w:val="24"/>
        </w:rPr>
        <w:t xml:space="preserve"> in videoconferenza con il seguente o.d.g.:</w:t>
      </w:r>
    </w:p>
    <w:p w:rsidR="00FB643E" w:rsidRDefault="00FB643E" w:rsidP="00FB643E">
      <w:pPr>
        <w:tabs>
          <w:tab w:val="left" w:pos="426"/>
          <w:tab w:val="left" w:pos="5387"/>
        </w:tabs>
        <w:spacing w:line="276" w:lineRule="auto"/>
        <w:jc w:val="both"/>
        <w:rPr>
          <w:iCs/>
          <w:sz w:val="24"/>
        </w:rPr>
      </w:pPr>
      <w:r>
        <w:rPr>
          <w:iCs/>
          <w:sz w:val="24"/>
        </w:rPr>
        <w:t>1. Verifica e valutazione andamento scolastico 3° bimestre.</w:t>
      </w:r>
    </w:p>
    <w:p w:rsidR="00FB643E" w:rsidRDefault="00FB643E" w:rsidP="00FB643E">
      <w:pPr>
        <w:tabs>
          <w:tab w:val="left" w:pos="426"/>
          <w:tab w:val="left" w:pos="5387"/>
        </w:tabs>
        <w:spacing w:line="276" w:lineRule="auto"/>
        <w:jc w:val="both"/>
        <w:rPr>
          <w:iCs/>
          <w:sz w:val="24"/>
        </w:rPr>
      </w:pPr>
      <w:r>
        <w:rPr>
          <w:iCs/>
          <w:sz w:val="24"/>
        </w:rPr>
        <w:t>2. Programmazione ultima parte dell'anno scolastico.</w:t>
      </w:r>
    </w:p>
    <w:p w:rsidR="00FB643E" w:rsidRDefault="00FB643E" w:rsidP="00FB643E">
      <w:pPr>
        <w:tabs>
          <w:tab w:val="left" w:pos="426"/>
          <w:tab w:val="left" w:pos="5387"/>
        </w:tabs>
        <w:spacing w:line="276" w:lineRule="auto"/>
        <w:jc w:val="both"/>
        <w:rPr>
          <w:iCs/>
          <w:sz w:val="24"/>
        </w:rPr>
      </w:pPr>
      <w:r>
        <w:rPr>
          <w:iCs/>
          <w:sz w:val="24"/>
        </w:rPr>
        <w:t>4. Eventuali proposte dei genitori.</w:t>
      </w:r>
    </w:p>
    <w:p w:rsidR="00FB643E" w:rsidRDefault="00FB643E" w:rsidP="00FB643E">
      <w:pPr>
        <w:tabs>
          <w:tab w:val="left" w:pos="426"/>
          <w:tab w:val="left" w:pos="5387"/>
        </w:tabs>
        <w:spacing w:line="276" w:lineRule="auto"/>
        <w:jc w:val="both"/>
        <w:rPr>
          <w:iCs/>
          <w:sz w:val="24"/>
        </w:rPr>
      </w:pPr>
      <w:r>
        <w:rPr>
          <w:iCs/>
          <w:sz w:val="24"/>
        </w:rPr>
        <w:t xml:space="preserve">5. </w:t>
      </w:r>
      <w:r>
        <w:rPr>
          <w:i/>
          <w:iCs/>
          <w:sz w:val="24"/>
        </w:rPr>
        <w:t xml:space="preserve">(solo docenti) </w:t>
      </w:r>
      <w:r>
        <w:rPr>
          <w:iCs/>
          <w:sz w:val="24"/>
        </w:rPr>
        <w:t>Verifica bimestrale PEI alunni disabili.</w:t>
      </w:r>
    </w:p>
    <w:p w:rsidR="00FB643E" w:rsidRDefault="00FB643E" w:rsidP="00FB643E">
      <w:pPr>
        <w:tabs>
          <w:tab w:val="left" w:pos="426"/>
          <w:tab w:val="left" w:pos="5387"/>
        </w:tabs>
        <w:spacing w:line="276" w:lineRule="auto"/>
        <w:jc w:val="both"/>
        <w:rPr>
          <w:iCs/>
          <w:sz w:val="24"/>
        </w:rPr>
      </w:pPr>
      <w:r>
        <w:rPr>
          <w:iCs/>
          <w:sz w:val="24"/>
        </w:rPr>
        <w:t xml:space="preserve">6. </w:t>
      </w:r>
      <w:r>
        <w:rPr>
          <w:i/>
          <w:iCs/>
          <w:sz w:val="24"/>
        </w:rPr>
        <w:t xml:space="preserve">(solo docenti) </w:t>
      </w:r>
      <w:r>
        <w:rPr>
          <w:iCs/>
          <w:sz w:val="24"/>
        </w:rPr>
        <w:t>Verifica Piano Didattico Personalizzato allievi con DSA.</w:t>
      </w:r>
    </w:p>
    <w:p w:rsidR="00FB643E" w:rsidRDefault="00FB643E" w:rsidP="00FB643E">
      <w:pPr>
        <w:tabs>
          <w:tab w:val="left" w:pos="426"/>
          <w:tab w:val="left" w:pos="5387"/>
        </w:tabs>
        <w:spacing w:line="276" w:lineRule="auto"/>
        <w:jc w:val="both"/>
        <w:rPr>
          <w:iCs/>
          <w:sz w:val="24"/>
        </w:rPr>
      </w:pPr>
      <w:r>
        <w:rPr>
          <w:iCs/>
          <w:sz w:val="24"/>
        </w:rPr>
        <w:t xml:space="preserve">7. </w:t>
      </w:r>
      <w:r>
        <w:rPr>
          <w:i/>
          <w:iCs/>
          <w:sz w:val="24"/>
        </w:rPr>
        <w:t xml:space="preserve">(solo docenti) </w:t>
      </w:r>
      <w:r>
        <w:rPr>
          <w:iCs/>
          <w:sz w:val="24"/>
        </w:rPr>
        <w:t>Prove INVALSI classi 2</w:t>
      </w:r>
      <w:r>
        <w:rPr>
          <w:iCs/>
          <w:sz w:val="24"/>
          <w:vertAlign w:val="superscript"/>
        </w:rPr>
        <w:t>e</w:t>
      </w:r>
      <w:r>
        <w:rPr>
          <w:iCs/>
          <w:sz w:val="24"/>
        </w:rPr>
        <w:t xml:space="preserve"> e 5</w:t>
      </w:r>
      <w:r>
        <w:rPr>
          <w:iCs/>
          <w:sz w:val="24"/>
          <w:vertAlign w:val="superscript"/>
        </w:rPr>
        <w:t>e</w:t>
      </w:r>
      <w:r>
        <w:rPr>
          <w:iCs/>
          <w:sz w:val="24"/>
        </w:rPr>
        <w:t>: misure dispensative e strumenti compensativi per allievi con BES ed eventuali esoneri allievi H.</w:t>
      </w:r>
    </w:p>
    <w:p w:rsidR="00FB643E" w:rsidRPr="00830FE7" w:rsidRDefault="00FB643E" w:rsidP="00FB643E">
      <w:pPr>
        <w:tabs>
          <w:tab w:val="left" w:pos="426"/>
        </w:tabs>
        <w:jc w:val="both"/>
        <w:rPr>
          <w:sz w:val="23"/>
          <w:szCs w:val="23"/>
          <w:u w:val="single"/>
        </w:rPr>
      </w:pPr>
      <w:r w:rsidRPr="00830FE7">
        <w:rPr>
          <w:bCs/>
          <w:iCs/>
          <w:sz w:val="23"/>
          <w:szCs w:val="23"/>
          <w:u w:val="single"/>
        </w:rPr>
        <w:t>I docenti coordinatori di classe informeranno preventivamente dell’incontro i genitori rappresentanti.</w:t>
      </w:r>
    </w:p>
    <w:p w:rsidR="00FB643E" w:rsidRDefault="00FB643E" w:rsidP="00FB643E">
      <w:pPr>
        <w:tabs>
          <w:tab w:val="left" w:pos="426"/>
        </w:tabs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La videoconferenza sarà svolta con l’utilizzo dell’applicazione Zoom Meeting; per </w:t>
      </w:r>
      <w:r>
        <w:rPr>
          <w:b/>
          <w:bCs/>
          <w:iCs/>
          <w:sz w:val="23"/>
          <w:szCs w:val="23"/>
        </w:rPr>
        <w:t>la Sede Centrale</w:t>
      </w:r>
      <w:r>
        <w:rPr>
          <w:bCs/>
          <w:iCs/>
          <w:sz w:val="23"/>
          <w:szCs w:val="23"/>
        </w:rPr>
        <w:t xml:space="preserve"> il link dell’URL di invito sarà comunicato ai docenti dalle insegnanti sotto elencate, poco prima dell’inizio della videoconferenza stessa, sul gruppo </w:t>
      </w:r>
      <w:proofErr w:type="spellStart"/>
      <w:r>
        <w:rPr>
          <w:bCs/>
          <w:iCs/>
          <w:sz w:val="23"/>
          <w:szCs w:val="23"/>
        </w:rPr>
        <w:t>Whatsapp</w:t>
      </w:r>
      <w:proofErr w:type="spellEnd"/>
      <w:r>
        <w:rPr>
          <w:bCs/>
          <w:iCs/>
          <w:sz w:val="23"/>
          <w:szCs w:val="23"/>
        </w:rPr>
        <w:t xml:space="preserve"> “Docenti primaria </w:t>
      </w:r>
      <w:proofErr w:type="spellStart"/>
      <w:r>
        <w:rPr>
          <w:bCs/>
          <w:iCs/>
          <w:sz w:val="23"/>
          <w:szCs w:val="23"/>
        </w:rPr>
        <w:t>Bozzini</w:t>
      </w:r>
      <w:proofErr w:type="spellEnd"/>
      <w:r>
        <w:rPr>
          <w:bCs/>
          <w:iCs/>
          <w:sz w:val="23"/>
          <w:szCs w:val="23"/>
        </w:rPr>
        <w:t>”:</w:t>
      </w:r>
    </w:p>
    <w:p w:rsidR="00FB643E" w:rsidRDefault="00FB643E" w:rsidP="00FB643E">
      <w:pPr>
        <w:numPr>
          <w:ilvl w:val="0"/>
          <w:numId w:val="10"/>
        </w:numPr>
        <w:tabs>
          <w:tab w:val="left" w:pos="426"/>
        </w:tabs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Classi prime: </w:t>
      </w:r>
      <w:proofErr w:type="spellStart"/>
      <w:r>
        <w:rPr>
          <w:bCs/>
          <w:iCs/>
          <w:sz w:val="23"/>
          <w:szCs w:val="23"/>
        </w:rPr>
        <w:t>ins</w:t>
      </w:r>
      <w:proofErr w:type="spellEnd"/>
      <w:r>
        <w:rPr>
          <w:bCs/>
          <w:iCs/>
          <w:sz w:val="23"/>
          <w:szCs w:val="23"/>
        </w:rPr>
        <w:t>. Di Millo</w:t>
      </w:r>
    </w:p>
    <w:p w:rsidR="00FB643E" w:rsidRDefault="00FB643E" w:rsidP="00FB643E">
      <w:pPr>
        <w:numPr>
          <w:ilvl w:val="0"/>
          <w:numId w:val="10"/>
        </w:numPr>
        <w:tabs>
          <w:tab w:val="left" w:pos="426"/>
        </w:tabs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Classi seconde: </w:t>
      </w:r>
      <w:proofErr w:type="spellStart"/>
      <w:r>
        <w:rPr>
          <w:bCs/>
          <w:iCs/>
          <w:sz w:val="23"/>
          <w:szCs w:val="23"/>
        </w:rPr>
        <w:t>ins</w:t>
      </w:r>
      <w:proofErr w:type="spellEnd"/>
      <w:r>
        <w:rPr>
          <w:bCs/>
          <w:iCs/>
          <w:sz w:val="23"/>
          <w:szCs w:val="23"/>
        </w:rPr>
        <w:t>. Massenzio;</w:t>
      </w:r>
    </w:p>
    <w:p w:rsidR="00FB643E" w:rsidRDefault="00FB643E" w:rsidP="00FB643E">
      <w:pPr>
        <w:numPr>
          <w:ilvl w:val="0"/>
          <w:numId w:val="10"/>
        </w:numPr>
        <w:tabs>
          <w:tab w:val="left" w:pos="426"/>
        </w:tabs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Classi terze: </w:t>
      </w:r>
      <w:proofErr w:type="spellStart"/>
      <w:r>
        <w:rPr>
          <w:bCs/>
          <w:iCs/>
          <w:sz w:val="23"/>
          <w:szCs w:val="23"/>
        </w:rPr>
        <w:t>ins</w:t>
      </w:r>
      <w:proofErr w:type="spellEnd"/>
      <w:r>
        <w:rPr>
          <w:bCs/>
          <w:iCs/>
          <w:sz w:val="23"/>
          <w:szCs w:val="23"/>
        </w:rPr>
        <w:t>. Di Giovine;</w:t>
      </w:r>
    </w:p>
    <w:p w:rsidR="00FB643E" w:rsidRDefault="00FB643E" w:rsidP="00FB643E">
      <w:pPr>
        <w:numPr>
          <w:ilvl w:val="0"/>
          <w:numId w:val="10"/>
        </w:numPr>
        <w:tabs>
          <w:tab w:val="left" w:pos="426"/>
        </w:tabs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Classi quarte: </w:t>
      </w:r>
      <w:proofErr w:type="spellStart"/>
      <w:r>
        <w:rPr>
          <w:bCs/>
          <w:iCs/>
          <w:sz w:val="23"/>
          <w:szCs w:val="23"/>
        </w:rPr>
        <w:t>ins</w:t>
      </w:r>
      <w:proofErr w:type="spellEnd"/>
      <w:r>
        <w:rPr>
          <w:bCs/>
          <w:iCs/>
          <w:sz w:val="23"/>
          <w:szCs w:val="23"/>
        </w:rPr>
        <w:t>. Iorio;</w:t>
      </w:r>
    </w:p>
    <w:p w:rsidR="00FB643E" w:rsidRDefault="00FB643E" w:rsidP="00FB643E">
      <w:pPr>
        <w:numPr>
          <w:ilvl w:val="0"/>
          <w:numId w:val="10"/>
        </w:numPr>
        <w:tabs>
          <w:tab w:val="left" w:pos="426"/>
        </w:tabs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Classi quinte: </w:t>
      </w:r>
      <w:proofErr w:type="spellStart"/>
      <w:r>
        <w:rPr>
          <w:bCs/>
          <w:iCs/>
          <w:sz w:val="23"/>
          <w:szCs w:val="23"/>
        </w:rPr>
        <w:t>ins</w:t>
      </w:r>
      <w:proofErr w:type="spellEnd"/>
      <w:r>
        <w:rPr>
          <w:bCs/>
          <w:iCs/>
          <w:sz w:val="23"/>
          <w:szCs w:val="23"/>
        </w:rPr>
        <w:t>. Goduto.</w:t>
      </w:r>
    </w:p>
    <w:p w:rsidR="00FB643E" w:rsidRDefault="00FB643E" w:rsidP="00FB643E">
      <w:pPr>
        <w:tabs>
          <w:tab w:val="left" w:pos="426"/>
        </w:tabs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Per i </w:t>
      </w:r>
      <w:r>
        <w:rPr>
          <w:b/>
          <w:bCs/>
          <w:iCs/>
          <w:sz w:val="23"/>
          <w:szCs w:val="23"/>
        </w:rPr>
        <w:t>plessi Fasani e Cappuccini</w:t>
      </w:r>
      <w:r>
        <w:rPr>
          <w:bCs/>
          <w:iCs/>
          <w:sz w:val="23"/>
          <w:szCs w:val="23"/>
        </w:rPr>
        <w:t xml:space="preserve"> link dell’URL di invito sarà comunicato ai docenti dalle responsabili di plesso sul gruppo </w:t>
      </w:r>
      <w:proofErr w:type="spellStart"/>
      <w:r>
        <w:rPr>
          <w:bCs/>
          <w:iCs/>
          <w:sz w:val="23"/>
          <w:szCs w:val="23"/>
        </w:rPr>
        <w:t>Whatsapp</w:t>
      </w:r>
      <w:proofErr w:type="spellEnd"/>
      <w:r>
        <w:rPr>
          <w:bCs/>
          <w:iCs/>
          <w:sz w:val="23"/>
          <w:szCs w:val="23"/>
        </w:rPr>
        <w:t xml:space="preserve"> “Docenti primaria </w:t>
      </w:r>
      <w:proofErr w:type="spellStart"/>
      <w:r>
        <w:rPr>
          <w:bCs/>
          <w:iCs/>
          <w:sz w:val="23"/>
          <w:szCs w:val="23"/>
        </w:rPr>
        <w:t>Bozzini</w:t>
      </w:r>
      <w:proofErr w:type="spellEnd"/>
      <w:r>
        <w:rPr>
          <w:bCs/>
          <w:iCs/>
          <w:sz w:val="23"/>
          <w:szCs w:val="23"/>
        </w:rPr>
        <w:t>”.</w:t>
      </w:r>
    </w:p>
    <w:p w:rsidR="00FB643E" w:rsidRDefault="00FB643E" w:rsidP="00FB643E">
      <w:pPr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A tutti i genitori rappresentanti il link d’invito sarà inviato dai docenti coordinatori sul contatto personale </w:t>
      </w:r>
      <w:proofErr w:type="spellStart"/>
      <w:r>
        <w:rPr>
          <w:bCs/>
          <w:iCs/>
          <w:sz w:val="23"/>
          <w:szCs w:val="23"/>
        </w:rPr>
        <w:t>Whatsapp</w:t>
      </w:r>
      <w:proofErr w:type="spellEnd"/>
      <w:r>
        <w:rPr>
          <w:bCs/>
          <w:iCs/>
          <w:sz w:val="23"/>
          <w:szCs w:val="23"/>
        </w:rPr>
        <w:t>.</w:t>
      </w:r>
    </w:p>
    <w:p w:rsidR="009B273E" w:rsidRPr="00C260FE" w:rsidRDefault="009B273E" w:rsidP="00644915">
      <w:pPr>
        <w:spacing w:line="276" w:lineRule="auto"/>
        <w:jc w:val="both"/>
        <w:rPr>
          <w:rFonts w:asciiTheme="minorBidi" w:hAnsiTheme="minorBidi" w:cstheme="minorBidi"/>
          <w:b/>
          <w:bCs/>
          <w:iCs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1866"/>
        <w:gridCol w:w="3171"/>
      </w:tblGrid>
      <w:tr w:rsidR="009B273E" w:rsidTr="00E0509E">
        <w:tc>
          <w:tcPr>
            <w:tcW w:w="4673" w:type="dxa"/>
          </w:tcPr>
          <w:p w:rsidR="009B273E" w:rsidRPr="00830FE7" w:rsidRDefault="009B273E" w:rsidP="009B273E">
            <w:pPr>
              <w:spacing w:line="360" w:lineRule="auto"/>
              <w:jc w:val="both"/>
              <w:rPr>
                <w:bCs/>
                <w:iCs/>
                <w:sz w:val="23"/>
                <w:szCs w:val="23"/>
              </w:rPr>
            </w:pPr>
            <w:r w:rsidRPr="00830FE7">
              <w:rPr>
                <w:bCs/>
                <w:iCs/>
                <w:sz w:val="23"/>
                <w:szCs w:val="23"/>
              </w:rPr>
              <w:t>Lucera</w:t>
            </w:r>
            <w:r w:rsidR="001738E1" w:rsidRPr="00830FE7">
              <w:rPr>
                <w:bCs/>
                <w:iCs/>
                <w:sz w:val="23"/>
                <w:szCs w:val="23"/>
              </w:rPr>
              <w:t>,</w:t>
            </w:r>
            <w:r w:rsidR="00830FE7">
              <w:rPr>
                <w:bCs/>
                <w:iCs/>
                <w:sz w:val="23"/>
                <w:szCs w:val="23"/>
              </w:rPr>
              <w:t xml:space="preserve"> 31/03/2021</w:t>
            </w:r>
          </w:p>
          <w:p w:rsidR="009B273E" w:rsidRDefault="009B273E" w:rsidP="00644915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45" w:type="dxa"/>
          </w:tcPr>
          <w:p w:rsidR="009B273E" w:rsidRDefault="009B273E" w:rsidP="009B273E">
            <w:pPr>
              <w:spacing w:line="276" w:lineRule="auto"/>
              <w:jc w:val="right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9B273E">
              <w:rPr>
                <w:noProof/>
              </w:rPr>
              <w:drawing>
                <wp:inline distT="0" distB="0" distL="0" distR="0" wp14:anchorId="1388D908" wp14:editId="03FAC9EC">
                  <wp:extent cx="1038225" cy="7715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9B273E" w:rsidRPr="00830FE7" w:rsidRDefault="009B273E" w:rsidP="001738E1">
            <w:pPr>
              <w:spacing w:line="276" w:lineRule="auto"/>
              <w:jc w:val="center"/>
              <w:rPr>
                <w:b/>
                <w:bCs/>
                <w:iCs/>
                <w:sz w:val="24"/>
              </w:rPr>
            </w:pPr>
            <w:r w:rsidRPr="00830FE7">
              <w:rPr>
                <w:b/>
                <w:bCs/>
                <w:iCs/>
                <w:sz w:val="24"/>
              </w:rPr>
              <w:t>Il Dirigente Scolastico</w:t>
            </w:r>
          </w:p>
          <w:p w:rsidR="009B273E" w:rsidRPr="00830FE7" w:rsidRDefault="009B273E" w:rsidP="001738E1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  <w:r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    </w:t>
            </w:r>
            <w:r w:rsidR="001738E1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</w:t>
            </w:r>
            <w:r w:rsidR="00A80C16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</w:t>
            </w:r>
            <w:r w:rsidR="00830FE7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  </w:t>
            </w:r>
            <w:r w:rsidRPr="00830FE7">
              <w:rPr>
                <w:bCs/>
                <w:i/>
                <w:iCs/>
                <w:sz w:val="23"/>
                <w:szCs w:val="23"/>
              </w:rPr>
              <w:t xml:space="preserve">Pasquale </w:t>
            </w:r>
            <w:proofErr w:type="spellStart"/>
            <w:r w:rsidRPr="00830FE7">
              <w:rPr>
                <w:bCs/>
                <w:i/>
                <w:iCs/>
                <w:sz w:val="23"/>
                <w:szCs w:val="23"/>
              </w:rPr>
              <w:t>Trivisonne</w:t>
            </w:r>
            <w:proofErr w:type="spellEnd"/>
          </w:p>
          <w:p w:rsidR="00E0509E" w:rsidRPr="00E77AFE" w:rsidRDefault="00E0509E" w:rsidP="001738E1">
            <w:pPr>
              <w:spacing w:line="276" w:lineRule="auto"/>
              <w:jc w:val="both"/>
              <w:rPr>
                <w:rFonts w:asciiTheme="minorBidi" w:eastAsia="Times New Roman" w:hAnsiTheme="minorBidi" w:cs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 </w:t>
            </w:r>
            <w:r w:rsidR="001738E1"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       (</w:t>
            </w:r>
            <w:r w:rsidRPr="00E77AFE"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Firma autografa sostituita a mezzo </w:t>
            </w:r>
            <w:r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   </w:t>
            </w:r>
            <w:r w:rsidR="001738E1"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       </w:t>
            </w:r>
            <w:r w:rsidRPr="00E77AFE">
              <w:rPr>
                <w:rFonts w:asciiTheme="minorBidi" w:eastAsia="Times New Roman" w:hAnsiTheme="minorBidi" w:cstheme="minorBidi"/>
                <w:sz w:val="16"/>
                <w:szCs w:val="16"/>
              </w:rPr>
              <w:t>stampa, ai sensi dell’art.</w:t>
            </w:r>
            <w:proofErr w:type="gramStart"/>
            <w:r w:rsidRPr="00E77AFE">
              <w:rPr>
                <w:rFonts w:asciiTheme="minorBidi" w:eastAsia="Times New Roman" w:hAnsiTheme="minorBidi" w:cstheme="minorBidi"/>
                <w:sz w:val="16"/>
                <w:szCs w:val="16"/>
              </w:rPr>
              <w:t>3,comma</w:t>
            </w:r>
            <w:proofErr w:type="gramEnd"/>
            <w:r w:rsidRPr="00E77AFE"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 2, del </w:t>
            </w:r>
            <w:r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 </w:t>
            </w:r>
            <w:proofErr w:type="spellStart"/>
            <w:r w:rsidRPr="00E77AFE">
              <w:rPr>
                <w:rFonts w:asciiTheme="minorBidi" w:eastAsia="Times New Roman" w:hAnsiTheme="minorBidi" w:cstheme="minorBidi"/>
                <w:sz w:val="16"/>
                <w:szCs w:val="16"/>
              </w:rPr>
              <w:t>D.Lgs</w:t>
            </w:r>
            <w:proofErr w:type="spellEnd"/>
            <w:r w:rsidRPr="00E77AFE">
              <w:rPr>
                <w:rFonts w:asciiTheme="minorBidi" w:eastAsia="Times New Roman" w:hAnsiTheme="minorBidi" w:cstheme="minorBidi"/>
                <w:sz w:val="16"/>
                <w:szCs w:val="16"/>
              </w:rPr>
              <w:t xml:space="preserve"> n. 39/93) </w:t>
            </w:r>
          </w:p>
          <w:p w:rsidR="00E0509E" w:rsidRDefault="00E0509E" w:rsidP="009B273E">
            <w:pPr>
              <w:spacing w:line="276" w:lineRule="auto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</w:p>
        </w:tc>
      </w:tr>
    </w:tbl>
    <w:p w:rsidR="00DA22F5" w:rsidRPr="004E3808" w:rsidRDefault="00DA22F5" w:rsidP="00830FE7">
      <w:pPr>
        <w:spacing w:line="276" w:lineRule="auto"/>
        <w:ind w:right="480"/>
        <w:rPr>
          <w:rFonts w:asciiTheme="minorBidi" w:hAnsiTheme="minorBidi" w:cstheme="minorBidi"/>
          <w:b/>
          <w:bCs/>
          <w:iCs/>
          <w:sz w:val="22"/>
          <w:szCs w:val="22"/>
        </w:rPr>
      </w:pPr>
    </w:p>
    <w:sectPr w:rsidR="00DA22F5" w:rsidRPr="004E3808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31" w:rsidRDefault="00DE3C31" w:rsidP="00644915">
      <w:r>
        <w:separator/>
      </w:r>
    </w:p>
  </w:endnote>
  <w:endnote w:type="continuationSeparator" w:id="0">
    <w:p w:rsidR="00DE3C31" w:rsidRDefault="00DE3C31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0"/>
      <w:gridCol w:w="2940"/>
      <w:gridCol w:w="380"/>
      <w:gridCol w:w="2140"/>
      <w:gridCol w:w="1420"/>
    </w:tblGrid>
    <w:tr w:rsidR="00644915" w:rsidRPr="007F4C21" w:rsidTr="00A544B6">
      <w:trPr>
        <w:trHeight w:val="25"/>
      </w:trPr>
      <w:tc>
        <w:tcPr>
          <w:tcW w:w="282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rPr>
              <w:rFonts w:ascii="Times New Roman" w:eastAsia="Times New Roman" w:hAnsi="Times New Roman"/>
              <w:sz w:val="2"/>
              <w:lang w:val="en-US"/>
            </w:rPr>
          </w:pPr>
          <w:r>
            <w:rPr>
              <w:rFonts w:ascii="Arial" w:eastAsia="Arial" w:hAnsi="Arial"/>
              <w:b/>
              <w:noProof/>
              <w:sz w:val="18"/>
            </w:rPr>
            <w:drawing>
              <wp:anchor distT="0" distB="0" distL="114300" distR="114300" simplePos="0" relativeHeight="251659264" behindDoc="1" locked="0" layoutInCell="0" allowOverlap="1" wp14:anchorId="3925A790" wp14:editId="749A2476">
                <wp:simplePos x="0" y="0"/>
                <wp:positionH relativeFrom="column">
                  <wp:posOffset>19050</wp:posOffset>
                </wp:positionH>
                <wp:positionV relativeFrom="paragraph">
                  <wp:posOffset>-124460</wp:posOffset>
                </wp:positionV>
                <wp:extent cx="6182995" cy="458470"/>
                <wp:effectExtent l="0" t="0" r="0" b="0"/>
                <wp:wrapNone/>
                <wp:docPr id="9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2995" cy="458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4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38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214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142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</w:tr>
  </w:tbl>
  <w:p w:rsidR="00644915" w:rsidRDefault="006449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31" w:rsidRDefault="00DE3C31" w:rsidP="00644915">
      <w:r>
        <w:separator/>
      </w:r>
    </w:p>
  </w:footnote>
  <w:footnote w:type="continuationSeparator" w:id="0">
    <w:p w:rsidR="00DE3C31" w:rsidRDefault="00DE3C31" w:rsidP="0064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A49"/>
    <w:multiLevelType w:val="multilevel"/>
    <w:tmpl w:val="723E2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35773"/>
    <w:multiLevelType w:val="hybridMultilevel"/>
    <w:tmpl w:val="4E5A59EA"/>
    <w:lvl w:ilvl="0" w:tplc="47D64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0828"/>
    <w:multiLevelType w:val="hybridMultilevel"/>
    <w:tmpl w:val="EFC4F0FA"/>
    <w:lvl w:ilvl="0" w:tplc="47D64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43A69"/>
    <w:multiLevelType w:val="multilevel"/>
    <w:tmpl w:val="938C0F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88A70B4"/>
    <w:multiLevelType w:val="hybridMultilevel"/>
    <w:tmpl w:val="52DC48D0"/>
    <w:lvl w:ilvl="0" w:tplc="BB3EAF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D68C8"/>
    <w:multiLevelType w:val="multilevel"/>
    <w:tmpl w:val="2F3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D0B40"/>
    <w:multiLevelType w:val="hybridMultilevel"/>
    <w:tmpl w:val="34EEE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C6D03"/>
    <w:multiLevelType w:val="multilevel"/>
    <w:tmpl w:val="938C0F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7305D55"/>
    <w:multiLevelType w:val="hybridMultilevel"/>
    <w:tmpl w:val="25908E6E"/>
    <w:lvl w:ilvl="0" w:tplc="E05E3C2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C0A1C"/>
    <w:multiLevelType w:val="multilevel"/>
    <w:tmpl w:val="2F3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23"/>
    <w:rsid w:val="000C438C"/>
    <w:rsid w:val="000D688B"/>
    <w:rsid w:val="000E3F27"/>
    <w:rsid w:val="00131EFC"/>
    <w:rsid w:val="001738E1"/>
    <w:rsid w:val="001A4D5B"/>
    <w:rsid w:val="001D0EF4"/>
    <w:rsid w:val="001E680B"/>
    <w:rsid w:val="00220622"/>
    <w:rsid w:val="002953B0"/>
    <w:rsid w:val="00365800"/>
    <w:rsid w:val="003C65A5"/>
    <w:rsid w:val="003E2CB4"/>
    <w:rsid w:val="00400DFC"/>
    <w:rsid w:val="00404E46"/>
    <w:rsid w:val="00471BCB"/>
    <w:rsid w:val="004B60D6"/>
    <w:rsid w:val="004D5D7E"/>
    <w:rsid w:val="004E3808"/>
    <w:rsid w:val="004E5575"/>
    <w:rsid w:val="005265F2"/>
    <w:rsid w:val="00533552"/>
    <w:rsid w:val="005B6B3A"/>
    <w:rsid w:val="005F46FF"/>
    <w:rsid w:val="006278C7"/>
    <w:rsid w:val="00634D49"/>
    <w:rsid w:val="00644915"/>
    <w:rsid w:val="00660FF8"/>
    <w:rsid w:val="006C2592"/>
    <w:rsid w:val="006D304D"/>
    <w:rsid w:val="006E2C44"/>
    <w:rsid w:val="006E70D7"/>
    <w:rsid w:val="00725750"/>
    <w:rsid w:val="007402EA"/>
    <w:rsid w:val="00756208"/>
    <w:rsid w:val="00775AFB"/>
    <w:rsid w:val="007B1BA5"/>
    <w:rsid w:val="00830FE7"/>
    <w:rsid w:val="00851875"/>
    <w:rsid w:val="008C063A"/>
    <w:rsid w:val="009020E3"/>
    <w:rsid w:val="009625A7"/>
    <w:rsid w:val="00997D50"/>
    <w:rsid w:val="009A0923"/>
    <w:rsid w:val="009B0957"/>
    <w:rsid w:val="009B273E"/>
    <w:rsid w:val="009E3A7B"/>
    <w:rsid w:val="00A6774C"/>
    <w:rsid w:val="00A77F8B"/>
    <w:rsid w:val="00A80C16"/>
    <w:rsid w:val="00AA4911"/>
    <w:rsid w:val="00AE2490"/>
    <w:rsid w:val="00AF4035"/>
    <w:rsid w:val="00B27F9B"/>
    <w:rsid w:val="00BA2B28"/>
    <w:rsid w:val="00BC7676"/>
    <w:rsid w:val="00BD4B15"/>
    <w:rsid w:val="00BD63BF"/>
    <w:rsid w:val="00C170A6"/>
    <w:rsid w:val="00C260FE"/>
    <w:rsid w:val="00C36169"/>
    <w:rsid w:val="00C4545A"/>
    <w:rsid w:val="00C50946"/>
    <w:rsid w:val="00C92806"/>
    <w:rsid w:val="00CE1D47"/>
    <w:rsid w:val="00D2378F"/>
    <w:rsid w:val="00DA22F5"/>
    <w:rsid w:val="00DC58A4"/>
    <w:rsid w:val="00DE089E"/>
    <w:rsid w:val="00DE3C31"/>
    <w:rsid w:val="00E0509E"/>
    <w:rsid w:val="00E52B3D"/>
    <w:rsid w:val="00E81D43"/>
    <w:rsid w:val="00EC65D9"/>
    <w:rsid w:val="00EE064F"/>
    <w:rsid w:val="00F130AB"/>
    <w:rsid w:val="00F32E23"/>
    <w:rsid w:val="00FB643E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10C8-D112-48B6-A723-7ACD304A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915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4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915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4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915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E48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1A4D5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D5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75AFB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25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B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dana\Documents\Modelli%20di%20Office%20personalizzati\Modello%20firma%20autografa%20con%20timb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FDC2-0F5A-41B1-8027-0D80C4DA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firma autografa con timbro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2021-02-25T11:19:00Z</cp:lastPrinted>
  <dcterms:created xsi:type="dcterms:W3CDTF">2021-03-31T08:07:00Z</dcterms:created>
  <dcterms:modified xsi:type="dcterms:W3CDTF">2021-03-31T08:07:00Z</dcterms:modified>
</cp:coreProperties>
</file>